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2B" w:rsidRDefault="00D5512B">
      <w:pPr>
        <w:rPr>
          <w:b/>
          <w:sz w:val="40"/>
          <w:szCs w:val="40"/>
        </w:rPr>
      </w:pPr>
      <w:bookmarkStart w:id="0" w:name="_GoBack"/>
      <w:bookmarkEnd w:id="0"/>
    </w:p>
    <w:p w:rsidR="00D5512B" w:rsidRPr="00D5512B" w:rsidRDefault="00D5512B">
      <w:pPr>
        <w:rPr>
          <w:rFonts w:cs="Calibri"/>
          <w:b/>
          <w:bCs/>
          <w:sz w:val="18"/>
          <w:szCs w:val="18"/>
        </w:rPr>
      </w:pPr>
      <w:r w:rsidRPr="00D5512B">
        <w:rPr>
          <w:b/>
          <w:sz w:val="40"/>
          <w:szCs w:val="40"/>
        </w:rPr>
        <w:t>Product Overview</w:t>
      </w:r>
      <w:r w:rsidRPr="00D5512B">
        <w:rPr>
          <w:rFonts w:cs="Calibri"/>
          <w:b/>
          <w:bCs/>
          <w:sz w:val="18"/>
          <w:szCs w:val="18"/>
        </w:rPr>
        <w:t xml:space="preserve"> </w:t>
      </w: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1760"/>
        <w:gridCol w:w="2160"/>
        <w:gridCol w:w="3750"/>
      </w:tblGrid>
      <w:tr w:rsidR="00D5512B" w:rsidRPr="00550773" w:rsidTr="00D5512B">
        <w:trPr>
          <w:trHeight w:val="66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5512B" w:rsidRDefault="00D5512B" w:rsidP="00D5512B">
            <w:pPr>
              <w:rPr>
                <w:rFonts w:cs="Calibri"/>
                <w:b/>
                <w:bCs/>
                <w:sz w:val="18"/>
                <w:szCs w:val="18"/>
              </w:rPr>
            </w:pPr>
          </w:p>
          <w:p w:rsidR="00D5512B" w:rsidRPr="00550773" w:rsidRDefault="00D5512B" w:rsidP="00D5512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Art. no.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5512B" w:rsidRDefault="00D5512B" w:rsidP="00D5512B">
            <w:pPr>
              <w:rPr>
                <w:rFonts w:cs="Calibri"/>
                <w:b/>
                <w:bCs/>
                <w:sz w:val="18"/>
                <w:szCs w:val="18"/>
              </w:rPr>
            </w:pPr>
          </w:p>
          <w:p w:rsidR="00D5512B" w:rsidRPr="00550773" w:rsidRDefault="00D5512B" w:rsidP="00D5512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Product</w:t>
            </w:r>
          </w:p>
        </w:tc>
        <w:tc>
          <w:tcPr>
            <w:tcW w:w="3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BE0"/>
            <w:vAlign w:val="center"/>
            <w:hideMark/>
          </w:tcPr>
          <w:p w:rsidR="00D5512B" w:rsidRPr="00550773" w:rsidRDefault="00D5512B" w:rsidP="00D5512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Description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85201-10290STD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E-307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6h - Immersion suit. IMO/SOLAS With bag, light &amp; lifting strap.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85201-102902XL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E-307</w:t>
            </w:r>
          </w:p>
        </w:tc>
        <w:tc>
          <w:tcPr>
            <w:tcW w:w="3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12B" w:rsidRPr="00550773" w:rsidTr="00D5512B">
        <w:trPr>
          <w:trHeight w:val="46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82603-55290STD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SeaEco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6h - Immersion suit IMO/SOLAS. With bag &amp; lifting strap. To be worn with compatible lifejacket.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82603-55290XL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SeaEco</w:t>
            </w:r>
          </w:p>
        </w:tc>
        <w:tc>
          <w:tcPr>
            <w:tcW w:w="3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12B" w:rsidRPr="00550773" w:rsidTr="00D5512B">
        <w:trPr>
          <w:trHeight w:val="499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82606-55290MED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SeaNordic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6h - Immersion suit IMO/SOLAS. With bag, light, lifting strap,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sprayhood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&amp; hood with inflatable lung. To be worn w/o lifejacket.</w:t>
            </w:r>
          </w:p>
        </w:tc>
      </w:tr>
      <w:tr w:rsidR="00D5512B" w:rsidRPr="00550773" w:rsidTr="00D5512B">
        <w:trPr>
          <w:trHeight w:val="379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82606-55290STD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SeaNordic</w:t>
            </w:r>
          </w:p>
        </w:tc>
        <w:tc>
          <w:tcPr>
            <w:tcW w:w="3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12B" w:rsidRPr="00550773" w:rsidTr="00D5512B">
        <w:trPr>
          <w:trHeight w:val="439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82606-55290XL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SeaNordic</w:t>
            </w:r>
          </w:p>
        </w:tc>
        <w:tc>
          <w:tcPr>
            <w:tcW w:w="3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69220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Vacuum packing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Vacuum packing of Immersion suits, increased service intervals from 3 to 5 years.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82607-55290MED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SeaArctic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6h - Immersion suit SOLAS. With bag, light,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liftingstrap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sprayhood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>, hood with inflatable lung and</w:t>
            </w:r>
            <w:r w:rsidRPr="00550773">
              <w:rPr>
                <w:rFonts w:cs="Calibri"/>
                <w:sz w:val="18"/>
                <w:szCs w:val="18"/>
                <w:lang w:val="en-US"/>
              </w:rPr>
              <w:br/>
              <w:t xml:space="preserve">NMD approved Self Righting Unit. </w:t>
            </w:r>
            <w:r w:rsidRPr="00550773">
              <w:rPr>
                <w:rFonts w:cs="Calibri"/>
                <w:sz w:val="18"/>
                <w:szCs w:val="18"/>
              </w:rPr>
              <w:t xml:space="preserve">To be worn w/o lifejacket. </w:t>
            </w:r>
            <w:r w:rsidRPr="00550773">
              <w:rPr>
                <w:rFonts w:cs="Calibri"/>
                <w:b/>
                <w:bCs/>
                <w:sz w:val="18"/>
                <w:szCs w:val="18"/>
              </w:rPr>
              <w:t>Vacuum packed.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82607-55290STD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SeaArctic</w:t>
            </w:r>
          </w:p>
        </w:tc>
        <w:tc>
          <w:tcPr>
            <w:tcW w:w="3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82607-55290XL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SeaArctic</w:t>
            </w:r>
          </w:p>
        </w:tc>
        <w:tc>
          <w:tcPr>
            <w:tcW w:w="3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85336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SeaAir ( ) (4)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6h - </w:t>
            </w:r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>SOLAS, ETSO &amp; NMD</w:t>
            </w:r>
            <w:r w:rsidRPr="00550773">
              <w:rPr>
                <w:rFonts w:cs="Calibri"/>
                <w:sz w:val="18"/>
                <w:szCs w:val="18"/>
                <w:lang w:val="en-US"/>
              </w:rPr>
              <w:t>-approved Offshore/integrated transportation/</w:t>
            </w:r>
            <w:proofErr w:type="gramStart"/>
            <w:r w:rsidRPr="00550773">
              <w:rPr>
                <w:rFonts w:cs="Calibri"/>
                <w:sz w:val="18"/>
                <w:szCs w:val="18"/>
                <w:lang w:val="en-US"/>
              </w:rPr>
              <w:t>survival  suit</w:t>
            </w:r>
            <w:proofErr w:type="gram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Pr="00550773">
              <w:rPr>
                <w:rFonts w:cs="Calibri"/>
                <w:sz w:val="18"/>
                <w:szCs w:val="18"/>
              </w:rPr>
              <w:t>To be worn</w:t>
            </w:r>
            <w:r w:rsidRPr="00550773">
              <w:rPr>
                <w:rFonts w:cs="Calibri"/>
                <w:sz w:val="18"/>
                <w:szCs w:val="18"/>
              </w:rPr>
              <w:br/>
              <w:t>w/o lifejacket.</w:t>
            </w:r>
          </w:p>
        </w:tc>
      </w:tr>
      <w:tr w:rsidR="00D5512B" w:rsidRPr="00550773" w:rsidTr="00D5512B">
        <w:trPr>
          <w:trHeight w:val="619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85337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SeaAir HUEBA ( ) (5)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6h - </w:t>
            </w:r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>SOLAS, ETSO &amp; NMD</w:t>
            </w:r>
            <w:r w:rsidRPr="00550773">
              <w:rPr>
                <w:rFonts w:cs="Calibri"/>
                <w:sz w:val="18"/>
                <w:szCs w:val="18"/>
                <w:lang w:val="en-US"/>
              </w:rPr>
              <w:t>-approved Offshore/integrated transportation/</w:t>
            </w:r>
            <w:proofErr w:type="gramStart"/>
            <w:r w:rsidRPr="00550773">
              <w:rPr>
                <w:rFonts w:cs="Calibri"/>
                <w:sz w:val="18"/>
                <w:szCs w:val="18"/>
                <w:lang w:val="en-US"/>
              </w:rPr>
              <w:t>survival  suit</w:t>
            </w:r>
            <w:proofErr w:type="gram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- with room for compressed spare air HUEBA (excluded re-breather system). </w:t>
            </w:r>
            <w:r w:rsidRPr="00550773">
              <w:rPr>
                <w:rFonts w:cs="Calibri"/>
                <w:sz w:val="18"/>
                <w:szCs w:val="18"/>
              </w:rPr>
              <w:t>To be worn w/o lifejacket.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85338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SeaAir Barents ( ) (6)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>6h - SOLAS, ETSO &amp; NMD</w:t>
            </w:r>
            <w:r w:rsidRPr="00550773">
              <w:rPr>
                <w:rFonts w:cs="Calibri"/>
                <w:sz w:val="18"/>
                <w:szCs w:val="18"/>
                <w:lang w:val="en-US"/>
              </w:rPr>
              <w:t>-approved Offshore/integrated transportation/</w:t>
            </w:r>
            <w:proofErr w:type="gramStart"/>
            <w:r w:rsidRPr="00550773">
              <w:rPr>
                <w:rFonts w:cs="Calibri"/>
                <w:sz w:val="18"/>
                <w:szCs w:val="18"/>
                <w:lang w:val="en-US"/>
              </w:rPr>
              <w:t>survival  suit</w:t>
            </w:r>
            <w:proofErr w:type="gram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with</w:t>
            </w:r>
            <w:r w:rsidRPr="00550773">
              <w:rPr>
                <w:rFonts w:cs="Calibri"/>
                <w:sz w:val="18"/>
                <w:szCs w:val="18"/>
                <w:lang w:val="en-US"/>
              </w:rPr>
              <w:br/>
              <w:t xml:space="preserve">functional and thermal improvements. </w:t>
            </w:r>
            <w:r w:rsidRPr="00550773">
              <w:rPr>
                <w:rFonts w:cs="Calibri"/>
                <w:sz w:val="18"/>
                <w:szCs w:val="18"/>
              </w:rPr>
              <w:t>To be worn w/o lifejacket.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20209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SeaAir Inner lining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Inner lining for Sea Air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12535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HPL-2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PLB for SeaAir &amp; SeaAir Barents 121,5 Mhz</w:t>
            </w:r>
          </w:p>
        </w:tc>
      </w:tr>
      <w:tr w:rsidR="00D5512B" w:rsidRPr="00550773" w:rsidTr="00D5512B">
        <w:trPr>
          <w:trHeight w:val="379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69479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Boot-change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Changing to off-size boots on suits when ordering (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SeaAir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, E300-2,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SeaWork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>)</w:t>
            </w:r>
          </w:p>
        </w:tc>
      </w:tr>
      <w:tr w:rsidR="00D5512B" w:rsidRPr="00550773" w:rsidTr="00D5512B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85458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>HP ETSO Suit Vertical Zip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4h - ETSO approved passenger transportation suit. Socks. FR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GoreTex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Nomex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fabric. Smock in neck. Socks. Loose neoprene hood in leg pocket.  Gloves in sleeve pockets. To be worn with compatible lifejacket (HP ETSO Lifejacket)</w:t>
            </w:r>
          </w:p>
        </w:tc>
      </w:tr>
      <w:tr w:rsidR="00D5512B" w:rsidRPr="00550773" w:rsidTr="00D5512B">
        <w:trPr>
          <w:trHeight w:val="679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82968-30990STD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HP ETSO Lifejacket ( ) ( 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ETSO </w:t>
            </w: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approved Lifejacket with 275N buoyancy. Single chamber/one automatic (UML PRO) inflation mechanism.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Rebreather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system with extra compressed air triggered by hydrostatic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Hammar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inflator. </w:t>
            </w:r>
            <w:r w:rsidRPr="00550773">
              <w:rPr>
                <w:rFonts w:cs="Calibri"/>
                <w:sz w:val="18"/>
                <w:szCs w:val="18"/>
              </w:rPr>
              <w:t>With crotch strap.</w:t>
            </w:r>
          </w:p>
        </w:tc>
      </w:tr>
      <w:tr w:rsidR="00D5512B" w:rsidRPr="00550773" w:rsidTr="00D5512B">
        <w:trPr>
          <w:trHeight w:val="679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20456-30590 Blue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Default="00D5512B" w:rsidP="00B13131">
            <w:pPr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>Lining HP ETSO Suit</w:t>
            </w:r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br/>
              <w:t>Vertical Zip</w:t>
            </w:r>
          </w:p>
          <w:p w:rsidR="00D5512B" w:rsidRDefault="00D5512B" w:rsidP="00B13131">
            <w:pPr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</w:p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Replacement lining for HP ETSO Suit. 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Aramide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fiber-fill with Silver+ treatment.</w:t>
            </w:r>
          </w:p>
        </w:tc>
      </w:tr>
      <w:tr w:rsidR="00D5512B" w:rsidRPr="00550773" w:rsidTr="00D5512B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lastRenderedPageBreak/>
              <w:t>Art. no.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BE0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Description</w:t>
            </w:r>
          </w:p>
        </w:tc>
      </w:tr>
      <w:tr w:rsidR="00D5512B" w:rsidRPr="00550773" w:rsidTr="00D5512B">
        <w:trPr>
          <w:trHeight w:val="70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85340-30300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SeaWind (w/socks)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1h - Work/ uninsulated Immersion suit, SOLAS, LSA code 2.3 &amp; ISO 15027-1 Class D. With lifting strap, pit zips &amp; attached hood in back pocket. </w:t>
            </w:r>
            <w:r w:rsidRPr="00550773">
              <w:rPr>
                <w:rFonts w:cs="Calibri"/>
                <w:sz w:val="18"/>
                <w:szCs w:val="18"/>
              </w:rPr>
              <w:t xml:space="preserve">To be worn with compatible lifejacket. </w:t>
            </w:r>
            <w:r w:rsidRPr="00550773">
              <w:rPr>
                <w:rFonts w:cs="Calibri"/>
                <w:b/>
                <w:bCs/>
                <w:sz w:val="18"/>
                <w:szCs w:val="18"/>
              </w:rPr>
              <w:t>GoreTex</w:t>
            </w:r>
          </w:p>
        </w:tc>
      </w:tr>
      <w:tr w:rsidR="00D5512B" w:rsidRPr="00550773" w:rsidTr="00D5512B">
        <w:trPr>
          <w:trHeight w:val="70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85348-30300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SeaWind (w/boots)</w:t>
            </w:r>
          </w:p>
        </w:tc>
        <w:tc>
          <w:tcPr>
            <w:tcW w:w="3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12B" w:rsidRPr="00550773" w:rsidTr="00D5512B">
        <w:trPr>
          <w:trHeight w:val="70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20452-30300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SeaBaltic lining (Biardo)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Fiberfill lining for SeaBaltic</w:t>
            </w:r>
          </w:p>
        </w:tc>
      </w:tr>
      <w:tr w:rsidR="00D5512B" w:rsidRPr="00550773" w:rsidTr="00D5512B">
        <w:trPr>
          <w:trHeight w:val="462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85134-10290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E 300-2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1h - Work/ survival suit. IMO/SOLAS LSA code 2.4 (AES). With light, lifting strap &amp; integrated hood. </w:t>
            </w:r>
            <w:r w:rsidRPr="00550773">
              <w:rPr>
                <w:rFonts w:cs="Calibri"/>
                <w:sz w:val="18"/>
                <w:szCs w:val="18"/>
              </w:rPr>
              <w:t>May be worn w/o lifejacket.</w:t>
            </w:r>
          </w:p>
        </w:tc>
      </w:tr>
      <w:tr w:rsidR="00D5512B" w:rsidRPr="00550773" w:rsidTr="00D5512B">
        <w:trPr>
          <w:trHeight w:val="679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85343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SeaWork - Anti Exp. Suit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4h - Work/survival suit IMO/SOLAS LSA code 2.4 (AES) &amp; ISO 15027-1 Class B. With light, lifting strap, integrated hood &amp; thermal buoyancy lining.  </w:t>
            </w:r>
            <w:r w:rsidRPr="00550773">
              <w:rPr>
                <w:rFonts w:cs="Calibri"/>
                <w:sz w:val="18"/>
                <w:szCs w:val="18"/>
              </w:rPr>
              <w:t>May be worn w/o lifejacket.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85341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SeaWork - Immersion suit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1h - Work/uninsulated Immersion suit, IMO/SOLAS, LSA code 2.3 &amp; ISO 15027-1 Class D. With</w:t>
            </w:r>
            <w:r w:rsidRPr="00550773">
              <w:rPr>
                <w:rFonts w:cs="Calibri"/>
                <w:sz w:val="18"/>
                <w:szCs w:val="18"/>
                <w:lang w:val="en-US"/>
              </w:rPr>
              <w:br/>
              <w:t xml:space="preserve">lifting strap &amp; integrated hood. </w:t>
            </w:r>
            <w:r w:rsidRPr="00550773">
              <w:rPr>
                <w:rFonts w:cs="Calibri"/>
                <w:sz w:val="18"/>
                <w:szCs w:val="18"/>
              </w:rPr>
              <w:t>To be worn with compatible lifejacket.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20341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SeaWork Inner lining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Inner lining for Sea Work, thermal protection and buoyancy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85342-301403XL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SeaRib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1h - Work/survival suit with integrated 150N automatic lifejacket. Approved according to </w:t>
            </w:r>
            <w:proofErr w:type="gramStart"/>
            <w:r w:rsidRPr="00550773">
              <w:rPr>
                <w:rFonts w:cs="Calibri"/>
                <w:sz w:val="18"/>
                <w:szCs w:val="18"/>
                <w:lang w:val="en-US"/>
              </w:rPr>
              <w:t>NMD</w:t>
            </w:r>
            <w:proofErr w:type="gramEnd"/>
            <w:r w:rsidRPr="00550773">
              <w:rPr>
                <w:rFonts w:cs="Calibri"/>
                <w:sz w:val="18"/>
                <w:szCs w:val="18"/>
                <w:lang w:val="en-US"/>
              </w:rPr>
              <w:br/>
              <w:t>(&gt;12 pass). Suit approved ISO 15027-1 Class D. Lifejacket approved according.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82650-55290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SeaMob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Work/survival suit, s. IMO/SOLAS LSA code 2.4 with light, lifting strap, integrated hood &amp;</w:t>
            </w:r>
            <w:r w:rsidRPr="00550773">
              <w:rPr>
                <w:rFonts w:cs="Calibri"/>
                <w:sz w:val="18"/>
                <w:szCs w:val="18"/>
                <w:lang w:val="en-US"/>
              </w:rPr>
              <w:br/>
              <w:t xml:space="preserve">inflatable lung for buoyancy. </w:t>
            </w:r>
            <w:r w:rsidRPr="00550773">
              <w:rPr>
                <w:rFonts w:cs="Calibri"/>
                <w:sz w:val="18"/>
                <w:szCs w:val="18"/>
              </w:rPr>
              <w:t>May be worn w/o lifejacket.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84117-55300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SeaRescue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Rescue man suit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82690-55290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SeaPilot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Helicopter Pilot suit</w:t>
            </w:r>
          </w:p>
        </w:tc>
      </w:tr>
      <w:tr w:rsidR="00D5512B" w:rsidRPr="00550773" w:rsidTr="00D5512B">
        <w:trPr>
          <w:trHeight w:val="439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84111-01290STD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>KRD Navy suit - Two models avail.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Quick donning suit, </w:t>
            </w: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1h uninsulated Immersion suit IMO/SOLAS, LSA code 2.3 vacuum packed in belt-bag. </w:t>
            </w:r>
            <w:r w:rsidRPr="00550773">
              <w:rPr>
                <w:rFonts w:cs="Calibri"/>
                <w:sz w:val="18"/>
                <w:szCs w:val="18"/>
              </w:rPr>
              <w:t>Constructed to be worn with approved lifejacket.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82791-95290STD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NavyLife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Navy lifejacket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82960-01290BABY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SeaLife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IMO/SOLAS Passenger Lifejacket w/o light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82960-01290BARN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SeaLife</w:t>
            </w:r>
          </w:p>
        </w:tc>
        <w:tc>
          <w:tcPr>
            <w:tcW w:w="3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82960-01290STD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SeaLife</w:t>
            </w:r>
          </w:p>
        </w:tc>
        <w:tc>
          <w:tcPr>
            <w:tcW w:w="3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82970-01290STD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SeaLife TP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TP </w:t>
            </w:r>
            <w:r w:rsidRPr="00550773">
              <w:rPr>
                <w:rFonts w:cs="Calibri"/>
                <w:sz w:val="18"/>
                <w:szCs w:val="18"/>
                <w:lang w:val="en-US"/>
              </w:rPr>
              <w:t>Passenger Lifejacket with thermal protection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13550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Safety light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Approved safety light for suits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13559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Safety light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Approved safety light for lifejackets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13297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Recharge kit UML 33g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Cartridge black (utløsermekanisme sort), seal and CO2 Cylinder  33g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13298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Recharge kit UML 60g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Default="00D5512B" w:rsidP="00B13131">
            <w:pPr>
              <w:rPr>
                <w:rFonts w:cs="Calibri"/>
                <w:sz w:val="18"/>
                <w:szCs w:val="18"/>
              </w:rPr>
            </w:pPr>
            <w:r w:rsidRPr="00550773">
              <w:rPr>
                <w:rFonts w:cs="Calibri"/>
                <w:sz w:val="18"/>
                <w:szCs w:val="18"/>
              </w:rPr>
              <w:t>Cartridge black (utløsermekanisme sort), seal and CO2 Cylinder  60g</w:t>
            </w:r>
          </w:p>
          <w:p w:rsidR="00D5512B" w:rsidRDefault="00D5512B" w:rsidP="00B13131">
            <w:pPr>
              <w:rPr>
                <w:rFonts w:cs="Calibri"/>
                <w:sz w:val="18"/>
                <w:szCs w:val="18"/>
              </w:rPr>
            </w:pPr>
          </w:p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12B" w:rsidRPr="00550773" w:rsidTr="00D5512B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lastRenderedPageBreak/>
              <w:t>Art. no.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BE0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Description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13294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CO2 Cylinder 33g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13364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CO2 Cylinder 60g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82940-01290BABY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SeaPass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Passenger immersion suit (P-2010/TPA). IMO/SOLAS LSA code 2.5 To be worn with compatible lifejacket.</w:t>
            </w:r>
          </w:p>
        </w:tc>
      </w:tr>
      <w:tr w:rsidR="00D5512B" w:rsidRPr="00550773" w:rsidTr="00D5512B">
        <w:trPr>
          <w:trHeight w:val="439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82940-01290JUNIOR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SeaPass</w:t>
            </w:r>
          </w:p>
        </w:tc>
        <w:tc>
          <w:tcPr>
            <w:tcW w:w="3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82940-01290STD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SeaPass</w:t>
            </w:r>
          </w:p>
        </w:tc>
        <w:tc>
          <w:tcPr>
            <w:tcW w:w="3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82944-05990STD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SeaLion 150N SOLAS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Inflatable Lifejacket IMO/SOLAS approved, double chamber w/ two automatic inflation mechanisms. </w:t>
            </w:r>
            <w:r w:rsidRPr="00550773">
              <w:rPr>
                <w:rFonts w:cs="Calibri"/>
                <w:sz w:val="18"/>
                <w:szCs w:val="18"/>
              </w:rPr>
              <w:t>With light.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82945-05990STD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SeaLion 275N SOLAS</w:t>
            </w:r>
          </w:p>
        </w:tc>
        <w:tc>
          <w:tcPr>
            <w:tcW w:w="3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82947-05990STD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SeaLion 100N Junior SOLAS</w:t>
            </w:r>
          </w:p>
        </w:tc>
        <w:tc>
          <w:tcPr>
            <w:tcW w:w="3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82946-05990STD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SeaLion 275N+ SOLAS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Inflatable lifejacket IMO/SOLAS 275N Infl.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Lifej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. w/light,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sprayhood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&amp; crotch strap (Noble)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82961-05990STD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SeaLion Leisure 150N M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Inflatable Lifejacket ISO 12402 approved, single chamber/one </w:t>
            </w:r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manual </w:t>
            </w:r>
            <w:r w:rsidRPr="00550773">
              <w:rPr>
                <w:rFonts w:cs="Calibri"/>
                <w:sz w:val="18"/>
                <w:szCs w:val="18"/>
                <w:lang w:val="en-US"/>
              </w:rPr>
              <w:t>(UML PRO) inflation</w:t>
            </w:r>
            <w:r w:rsidRPr="00550773">
              <w:rPr>
                <w:rFonts w:cs="Calibri"/>
                <w:sz w:val="18"/>
                <w:szCs w:val="18"/>
                <w:lang w:val="en-US"/>
              </w:rPr>
              <w:br/>
              <w:t xml:space="preserve">mechanism. </w:t>
            </w:r>
            <w:r w:rsidRPr="00550773">
              <w:rPr>
                <w:rFonts w:cs="Calibri"/>
                <w:sz w:val="18"/>
                <w:szCs w:val="18"/>
              </w:rPr>
              <w:t>With crotch strap.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82953-05990STD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SeaLion Leisure 150N A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Inflatable Lifejacket ISO 12402 approved, single chamber/one automatic inflation mechanism. </w:t>
            </w:r>
            <w:r w:rsidRPr="00550773">
              <w:rPr>
                <w:rFonts w:cs="Calibri"/>
                <w:sz w:val="18"/>
                <w:szCs w:val="18"/>
              </w:rPr>
              <w:t>With crotch strap.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82965-05990STD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SeaLion Rescue 275N</w:t>
            </w:r>
          </w:p>
        </w:tc>
        <w:tc>
          <w:tcPr>
            <w:tcW w:w="3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82948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Crotch strap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Crotch strap </w:t>
            </w:r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for </w:t>
            </w:r>
            <w:proofErr w:type="spellStart"/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>SeaLion</w:t>
            </w:r>
            <w:proofErr w:type="spellEnd"/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50773">
              <w:rPr>
                <w:rFonts w:cs="Calibri"/>
                <w:sz w:val="18"/>
                <w:szCs w:val="18"/>
                <w:lang w:val="en-US"/>
              </w:rPr>
              <w:t>life jackets, when ordered together with life jackets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82950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Sprayhood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Sprayhood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for </w:t>
            </w:r>
            <w:proofErr w:type="spellStart"/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>SeaLion</w:t>
            </w:r>
            <w:proofErr w:type="spellEnd"/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50773">
              <w:rPr>
                <w:rFonts w:cs="Calibri"/>
                <w:sz w:val="18"/>
                <w:szCs w:val="18"/>
                <w:lang w:val="en-US"/>
              </w:rPr>
              <w:t>life jackets, when ordered together with life jackets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82951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Fire cover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Fire retardant cover </w:t>
            </w:r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for </w:t>
            </w:r>
            <w:proofErr w:type="spellStart"/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>SeaLion</w:t>
            </w:r>
            <w:proofErr w:type="spellEnd"/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50773">
              <w:rPr>
                <w:rFonts w:cs="Calibri"/>
                <w:sz w:val="18"/>
                <w:szCs w:val="18"/>
                <w:lang w:val="en-US"/>
              </w:rPr>
              <w:t>life jackets (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Panotex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>)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20171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SeaAir Training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ETSO/IMO Offshore training suit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wo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>/ inner lining and re-breeder system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20172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Lining SeaAir Training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Inner lining for Sea Air Training suit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NEW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HP ETSO Suit Training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Training Suit with vertical zip w/lining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NEW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Lining HP ETSO Training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Fiberfill lining for training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20085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EBRS Re-breather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EBRS Re-breather for Sea Air Training suit &amp; HP ETSO Lifejacket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85298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Training lung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Disposable (single-use) training lung for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SeaAir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traing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suit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NEW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Training lung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Disposable (single-use) training lung for HP ETSO Lifejacket</w:t>
            </w:r>
          </w:p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D5512B" w:rsidRDefault="00D5512B" w:rsidP="00B13131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5512B" w:rsidRPr="00550773" w:rsidTr="00D5512B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lastRenderedPageBreak/>
              <w:t>Art. no.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BE0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Description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85601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T P A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Ascotherm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MK I w/o sleeves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85602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T P A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Ascotherm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MK II w/ sleeves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85603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T P A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Ascotherm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MK IV, USCG approved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85600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T P A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Ascotherm Progress MK1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85344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SeaFish worksuit - basic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Special work suit for the Fish farm industry without inner lining,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self righting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unit, gloves and</w:t>
            </w:r>
            <w:r w:rsidRPr="00550773">
              <w:rPr>
                <w:rFonts w:cs="Calibri"/>
                <w:sz w:val="18"/>
                <w:szCs w:val="18"/>
                <w:lang w:val="en-US"/>
              </w:rPr>
              <w:br/>
              <w:t>hood</w:t>
            </w:r>
          </w:p>
        </w:tc>
      </w:tr>
      <w:tr w:rsidR="00D5512B" w:rsidRPr="00550773" w:rsidTr="00D5512B">
        <w:trPr>
          <w:trHeight w:val="48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20344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SeaFish Inner lining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Inner lining for the Sea Fish work suit</w:t>
            </w:r>
          </w:p>
        </w:tc>
      </w:tr>
      <w:tr w:rsidR="00D5512B" w:rsidRPr="00550773" w:rsidTr="00D5512B">
        <w:trPr>
          <w:trHeight w:val="54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20054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Self righting unit (SeaFish)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Self righting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 unit for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SeaFish</w:t>
            </w:r>
            <w:proofErr w:type="spellEnd"/>
          </w:p>
        </w:tc>
      </w:tr>
      <w:tr w:rsidR="00D5512B" w:rsidRPr="00550773" w:rsidTr="00D5512B">
        <w:trPr>
          <w:trHeight w:val="54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67004-990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  <w:lang w:val="en-US"/>
              </w:rPr>
              <w:t>L/S Sweater Underwear FR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Long Sleeve Sweater 990 Black L, 50/50 Viscose/Merino wool, Flame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Retardent</w:t>
            </w:r>
            <w:proofErr w:type="spellEnd"/>
          </w:p>
        </w:tc>
      </w:tr>
      <w:tr w:rsidR="00D5512B" w:rsidRPr="00550773" w:rsidTr="00D5512B">
        <w:trPr>
          <w:trHeight w:val="54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67005-990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Trouser Underwear FR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 xml:space="preserve">Trouser w/fly, 50/50 Viscose/Merino wool, Flame </w:t>
            </w: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Retardent</w:t>
            </w:r>
            <w:proofErr w:type="spellEnd"/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82655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Glove 5-F neoprene/Black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Insulating work gloves in neoprene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13384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Neoprene Hood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Insulating hood in neoprene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84145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Special suit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Environmental wader (BS.3424-10, BS4724 part 1 and 2.)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84151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ChemSuit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50773">
              <w:rPr>
                <w:rFonts w:cs="Calibri"/>
                <w:sz w:val="18"/>
                <w:szCs w:val="18"/>
                <w:lang w:val="en-US"/>
              </w:rPr>
              <w:t>ChemSuit</w:t>
            </w:r>
            <w:proofErr w:type="spellEnd"/>
            <w:r w:rsidRPr="00550773">
              <w:rPr>
                <w:rFonts w:cs="Calibri"/>
                <w:sz w:val="18"/>
                <w:szCs w:val="18"/>
                <w:lang w:val="en-US"/>
              </w:rPr>
              <w:t>, tested against a number of chemicals EN369, EN467, EN533, EN1149:1</w:t>
            </w:r>
          </w:p>
        </w:tc>
      </w:tr>
      <w:tr w:rsidR="00D5512B" w:rsidRPr="00550773" w:rsidTr="00D5512B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82942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Polar Special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Expedition dry suit, made to fit ski-boots.  (Suit is "tailored" to the wearer)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12859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Hanger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0773">
              <w:rPr>
                <w:rFonts w:cs="Calibri"/>
                <w:sz w:val="18"/>
                <w:szCs w:val="18"/>
                <w:lang w:val="en-US"/>
              </w:rPr>
              <w:t>White strong plastic suit hanger</w:t>
            </w:r>
          </w:p>
        </w:tc>
      </w:tr>
      <w:tr w:rsidR="00D5512B" w:rsidRPr="00550773" w:rsidTr="00D5512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cs="Calibri"/>
                <w:color w:val="000000"/>
                <w:sz w:val="18"/>
                <w:szCs w:val="18"/>
              </w:rPr>
            </w:pPr>
            <w:r w:rsidRPr="00550773">
              <w:rPr>
                <w:rFonts w:cs="Calibri"/>
                <w:color w:val="000000"/>
                <w:sz w:val="18"/>
                <w:szCs w:val="18"/>
              </w:rPr>
              <w:t>85405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b/>
                <w:bCs/>
                <w:sz w:val="18"/>
                <w:szCs w:val="18"/>
              </w:rPr>
              <w:t>Teddy Bear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12B" w:rsidRPr="00550773" w:rsidRDefault="00D5512B" w:rsidP="00B131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773">
              <w:rPr>
                <w:rFonts w:cs="Calibri"/>
                <w:sz w:val="18"/>
                <w:szCs w:val="18"/>
              </w:rPr>
              <w:t>Hansen Protection Teddy Bear</w:t>
            </w:r>
          </w:p>
        </w:tc>
      </w:tr>
    </w:tbl>
    <w:p w:rsidR="00D5512B" w:rsidRDefault="00D5512B" w:rsidP="00D5512B"/>
    <w:p w:rsidR="00C248B2" w:rsidRPr="00D5512B" w:rsidRDefault="00C248B2" w:rsidP="00D5512B"/>
    <w:sectPr w:rsidR="00C248B2" w:rsidRPr="00D5512B" w:rsidSect="008539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B9" w:rsidRDefault="00FE1BB9" w:rsidP="00AB1177">
      <w:r>
        <w:separator/>
      </w:r>
    </w:p>
  </w:endnote>
  <w:endnote w:type="continuationSeparator" w:id="0">
    <w:p w:rsidR="00FE1BB9" w:rsidRDefault="00FE1BB9" w:rsidP="00AB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E5" w:rsidRDefault="00C248B2" w:rsidP="00E14422">
    <w:pPr>
      <w:pStyle w:val="Footer"/>
      <w:tabs>
        <w:tab w:val="clear" w:pos="4536"/>
        <w:tab w:val="clear" w:pos="9072"/>
        <w:tab w:val="center" w:pos="7088"/>
        <w:tab w:val="right" w:pos="9498"/>
      </w:tabs>
      <w:ind w:left="4536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0" allowOverlap="0" wp14:anchorId="0876BE65" wp14:editId="4E72DD37">
          <wp:simplePos x="0" y="0"/>
          <wp:positionH relativeFrom="page">
            <wp:posOffset>0</wp:posOffset>
          </wp:positionH>
          <wp:positionV relativeFrom="page">
            <wp:posOffset>10077450</wp:posOffset>
          </wp:positionV>
          <wp:extent cx="3162300" cy="619125"/>
          <wp:effectExtent l="0" t="0" r="0" b="0"/>
          <wp:wrapSquare wrapText="bothSides"/>
          <wp:docPr id="8" name="Bilde 2" descr="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foot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A5" w:rsidRDefault="00C248B2" w:rsidP="00E14422">
    <w:pPr>
      <w:pStyle w:val="Footer"/>
      <w:tabs>
        <w:tab w:val="clear" w:pos="4536"/>
        <w:tab w:val="clear" w:pos="9072"/>
        <w:tab w:val="center" w:pos="6237"/>
        <w:tab w:val="right" w:pos="7938"/>
      </w:tabs>
      <w:ind w:left="4536" w:right="27"/>
      <w:jc w:val="cent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0" allowOverlap="0" wp14:anchorId="5D330580" wp14:editId="0966FA9C">
          <wp:simplePos x="0" y="0"/>
          <wp:positionH relativeFrom="page">
            <wp:posOffset>0</wp:posOffset>
          </wp:positionH>
          <wp:positionV relativeFrom="page">
            <wp:posOffset>10077450</wp:posOffset>
          </wp:positionV>
          <wp:extent cx="3162300" cy="619125"/>
          <wp:effectExtent l="0" t="0" r="0" b="0"/>
          <wp:wrapSquare wrapText="bothSides"/>
          <wp:docPr id="11" name="Bilde 2" descr="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foot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B9" w:rsidRDefault="00FE1BB9" w:rsidP="00AB1177">
      <w:r>
        <w:separator/>
      </w:r>
    </w:p>
  </w:footnote>
  <w:footnote w:type="continuationSeparator" w:id="0">
    <w:p w:rsidR="00FE1BB9" w:rsidRDefault="00FE1BB9" w:rsidP="00AB1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E5" w:rsidRDefault="00C248B2" w:rsidP="00E14422">
    <w:pPr>
      <w:pStyle w:val="Header"/>
      <w:tabs>
        <w:tab w:val="clear" w:pos="4536"/>
        <w:tab w:val="clear" w:pos="9072"/>
        <w:tab w:val="center" w:pos="4820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61824" behindDoc="0" locked="0" layoutInCell="1" allowOverlap="1" wp14:anchorId="04E8D571" wp14:editId="735113EF">
          <wp:simplePos x="0" y="0"/>
          <wp:positionH relativeFrom="margin">
            <wp:posOffset>-334010</wp:posOffset>
          </wp:positionH>
          <wp:positionV relativeFrom="margin">
            <wp:posOffset>-651510</wp:posOffset>
          </wp:positionV>
          <wp:extent cx="6912610" cy="337185"/>
          <wp:effectExtent l="0" t="0" r="2540" b="5715"/>
          <wp:wrapSquare wrapText="bothSides"/>
          <wp:docPr id="7" name="Picture 7" descr="C:\Users\LSkeide\Pictures\Topptext Hp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Skeide\Pictures\Topptext Hp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61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A5" w:rsidRDefault="00C248B2" w:rsidP="00E14422">
    <w:pPr>
      <w:pStyle w:val="Header"/>
      <w:tabs>
        <w:tab w:val="clear" w:pos="4536"/>
        <w:tab w:val="clear" w:pos="9072"/>
        <w:tab w:val="center" w:pos="3969"/>
        <w:tab w:val="right" w:pos="7938"/>
      </w:tabs>
      <w:ind w:right="27"/>
    </w:pPr>
    <w:r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279D6D7C" wp14:editId="5D7DF41A">
          <wp:simplePos x="0" y="0"/>
          <wp:positionH relativeFrom="margin">
            <wp:posOffset>-295910</wp:posOffset>
          </wp:positionH>
          <wp:positionV relativeFrom="margin">
            <wp:posOffset>-689610</wp:posOffset>
          </wp:positionV>
          <wp:extent cx="6912610" cy="337185"/>
          <wp:effectExtent l="0" t="0" r="2540" b="5715"/>
          <wp:wrapSquare wrapText="bothSides"/>
          <wp:docPr id="9" name="Picture 9" descr="C:\Users\LSkeide\Pictures\Topptext Hp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Skeide\Pictures\Topptext Hp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61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1" locked="1" layoutInCell="0" allowOverlap="0" wp14:anchorId="440A8347" wp14:editId="625B21F8">
          <wp:simplePos x="0" y="0"/>
          <wp:positionH relativeFrom="page">
            <wp:posOffset>5581650</wp:posOffset>
          </wp:positionH>
          <wp:positionV relativeFrom="page">
            <wp:posOffset>685800</wp:posOffset>
          </wp:positionV>
          <wp:extent cx="1980565" cy="10692130"/>
          <wp:effectExtent l="0" t="0" r="635" b="0"/>
          <wp:wrapSquare wrapText="bothSides"/>
          <wp:docPr id="10" name="Bild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28CE"/>
    <w:multiLevelType w:val="hybridMultilevel"/>
    <w:tmpl w:val="C0261E46"/>
    <w:lvl w:ilvl="0" w:tplc="D9E00AC0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7"/>
    <w:rsid w:val="00004C4B"/>
    <w:rsid w:val="000229CC"/>
    <w:rsid w:val="000F6171"/>
    <w:rsid w:val="001E19EB"/>
    <w:rsid w:val="00240622"/>
    <w:rsid w:val="002702EC"/>
    <w:rsid w:val="00275C5E"/>
    <w:rsid w:val="0027723E"/>
    <w:rsid w:val="0028006B"/>
    <w:rsid w:val="002F54C5"/>
    <w:rsid w:val="00306512"/>
    <w:rsid w:val="003A6825"/>
    <w:rsid w:val="003D575B"/>
    <w:rsid w:val="00437B28"/>
    <w:rsid w:val="00466B65"/>
    <w:rsid w:val="004A286E"/>
    <w:rsid w:val="004D06A5"/>
    <w:rsid w:val="00532837"/>
    <w:rsid w:val="00594070"/>
    <w:rsid w:val="00645B4E"/>
    <w:rsid w:val="006837D6"/>
    <w:rsid w:val="006E66D2"/>
    <w:rsid w:val="007346C8"/>
    <w:rsid w:val="00782062"/>
    <w:rsid w:val="007D6E8A"/>
    <w:rsid w:val="00800D3A"/>
    <w:rsid w:val="00853979"/>
    <w:rsid w:val="00895D07"/>
    <w:rsid w:val="008B14C5"/>
    <w:rsid w:val="008E53A4"/>
    <w:rsid w:val="008F5EE0"/>
    <w:rsid w:val="00942543"/>
    <w:rsid w:val="009D121F"/>
    <w:rsid w:val="00A069AA"/>
    <w:rsid w:val="00A30ADF"/>
    <w:rsid w:val="00A52C9E"/>
    <w:rsid w:val="00A67656"/>
    <w:rsid w:val="00A84312"/>
    <w:rsid w:val="00A910F2"/>
    <w:rsid w:val="00AA51D2"/>
    <w:rsid w:val="00AB1177"/>
    <w:rsid w:val="00AB2A77"/>
    <w:rsid w:val="00AF5AD6"/>
    <w:rsid w:val="00B12B4D"/>
    <w:rsid w:val="00BC6D2A"/>
    <w:rsid w:val="00BF2B59"/>
    <w:rsid w:val="00C22AEF"/>
    <w:rsid w:val="00C248B2"/>
    <w:rsid w:val="00C73756"/>
    <w:rsid w:val="00CB5F48"/>
    <w:rsid w:val="00CE6DD7"/>
    <w:rsid w:val="00D00776"/>
    <w:rsid w:val="00D0504F"/>
    <w:rsid w:val="00D20146"/>
    <w:rsid w:val="00D27673"/>
    <w:rsid w:val="00D34C82"/>
    <w:rsid w:val="00D37A02"/>
    <w:rsid w:val="00D43186"/>
    <w:rsid w:val="00D5512B"/>
    <w:rsid w:val="00D71A9A"/>
    <w:rsid w:val="00DD2BEF"/>
    <w:rsid w:val="00DE20D9"/>
    <w:rsid w:val="00E14422"/>
    <w:rsid w:val="00E20436"/>
    <w:rsid w:val="00E4276E"/>
    <w:rsid w:val="00EF65B3"/>
    <w:rsid w:val="00F70A1B"/>
    <w:rsid w:val="00F90B38"/>
    <w:rsid w:val="00FB51D7"/>
    <w:rsid w:val="00FE1BB9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11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11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177"/>
  </w:style>
  <w:style w:type="paragraph" w:styleId="Footer">
    <w:name w:val="footer"/>
    <w:basedOn w:val="Normal"/>
    <w:link w:val="FooterChar"/>
    <w:uiPriority w:val="99"/>
    <w:unhideWhenUsed/>
    <w:rsid w:val="00AB11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177"/>
  </w:style>
  <w:style w:type="character" w:styleId="Hyperlink">
    <w:name w:val="Hyperlink"/>
    <w:uiPriority w:val="99"/>
    <w:unhideWhenUsed/>
    <w:rsid w:val="00CB5F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11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11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177"/>
  </w:style>
  <w:style w:type="paragraph" w:styleId="Footer">
    <w:name w:val="footer"/>
    <w:basedOn w:val="Normal"/>
    <w:link w:val="FooterChar"/>
    <w:uiPriority w:val="99"/>
    <w:unhideWhenUsed/>
    <w:rsid w:val="00AB11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177"/>
  </w:style>
  <w:style w:type="character" w:styleId="Hyperlink">
    <w:name w:val="Hyperlink"/>
    <w:uiPriority w:val="99"/>
    <w:unhideWhenUsed/>
    <w:rsid w:val="00CB5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140131 Product Overview HPro</Template>
  <TotalTime>1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Hansen Protection AS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Musk</dc:creator>
  <cp:lastModifiedBy>Lauritz Skeide</cp:lastModifiedBy>
  <cp:revision>2</cp:revision>
  <cp:lastPrinted>2011-02-24T11:07:00Z</cp:lastPrinted>
  <dcterms:created xsi:type="dcterms:W3CDTF">2014-01-31T08:34:00Z</dcterms:created>
  <dcterms:modified xsi:type="dcterms:W3CDTF">2014-01-31T08:34:00Z</dcterms:modified>
</cp:coreProperties>
</file>